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8850" w14:textId="77777777" w:rsidR="002B69CA" w:rsidRDefault="002B69CA">
      <w:pPr>
        <w:rPr>
          <w:rFonts w:ascii="Times New Roman" w:hAnsi="Times New Roman"/>
        </w:rPr>
      </w:pPr>
    </w:p>
    <w:p w14:paraId="24E3E4EE" w14:textId="6BAB2399" w:rsidR="00847B1C" w:rsidRPr="00847B1C" w:rsidRDefault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>(s)</w:t>
      </w:r>
      <w:r w:rsidRPr="00847B1C">
        <w:rPr>
          <w:rFonts w:ascii="Times New Roman" w:hAnsi="Times New Roman"/>
        </w:rPr>
        <w:t xml:space="preserve"> Detail Page</w:t>
      </w:r>
      <w:r>
        <w:rPr>
          <w:rFonts w:ascii="Times New Roman" w:hAnsi="Times New Roman"/>
        </w:rPr>
        <w:t>:</w:t>
      </w:r>
    </w:p>
    <w:p w14:paraId="55D2426B" w14:textId="77777777" w:rsidR="00847B1C" w:rsidRPr="00847B1C" w:rsidRDefault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Please List down below author details for all authors.</w:t>
      </w:r>
    </w:p>
    <w:p w14:paraId="7E4AF967" w14:textId="77777777" w:rsidR="00847B1C" w:rsidRPr="00847B1C" w:rsidRDefault="00847B1C">
      <w:pPr>
        <w:rPr>
          <w:rFonts w:ascii="Times New Roman" w:hAnsi="Times New Roman"/>
        </w:rPr>
      </w:pPr>
    </w:p>
    <w:p w14:paraId="1D4EF242" w14:textId="07333CCF" w:rsidR="00847B1C" w:rsidRDefault="00847B1C" w:rsidP="00847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*Corresponding Author:</w:t>
      </w:r>
      <w:r w:rsidR="00930161">
        <w:rPr>
          <w:rFonts w:ascii="Times New Roman" w:hAnsi="Times New Roman"/>
        </w:rPr>
        <w:t xml:space="preserve"> </w:t>
      </w:r>
    </w:p>
    <w:p w14:paraId="78B0A1F8" w14:textId="3D58CDFF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  <w:r w:rsidR="00930161">
        <w:rPr>
          <w:rFonts w:ascii="Times New Roman" w:hAnsi="Times New Roman"/>
        </w:rPr>
        <w:t xml:space="preserve"> </w:t>
      </w:r>
    </w:p>
    <w:p w14:paraId="2B4298B0" w14:textId="05E95810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  <w:r w:rsidR="00930161">
        <w:rPr>
          <w:rFonts w:ascii="Times New Roman" w:hAnsi="Times New Roman"/>
        </w:rPr>
        <w:t xml:space="preserve"> </w:t>
      </w:r>
    </w:p>
    <w:p w14:paraId="34E85980" w14:textId="63E40320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  <w:r w:rsidR="00930161">
        <w:rPr>
          <w:rFonts w:ascii="Times New Roman" w:hAnsi="Times New Roman"/>
        </w:rPr>
        <w:t xml:space="preserve"> </w:t>
      </w:r>
    </w:p>
    <w:p w14:paraId="50BE5ADE" w14:textId="3817D8EA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  <w:r w:rsidR="00930161">
        <w:rPr>
          <w:rFonts w:ascii="Times New Roman" w:hAnsi="Times New Roman"/>
        </w:rPr>
        <w:t xml:space="preserve"> </w:t>
      </w:r>
    </w:p>
    <w:p w14:paraId="31B0C88C" w14:textId="53B09383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  <w:r w:rsidR="00930161">
        <w:rPr>
          <w:rFonts w:ascii="Times New Roman" w:hAnsi="Times New Roman"/>
        </w:rPr>
        <w:t xml:space="preserve"> </w:t>
      </w:r>
    </w:p>
    <w:p w14:paraId="660A6ACA" w14:textId="3FCA2BB9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  <w:r w:rsidR="00930161">
        <w:rPr>
          <w:rFonts w:ascii="Times New Roman" w:hAnsi="Times New Roman"/>
        </w:rPr>
        <w:t xml:space="preserve"> </w:t>
      </w:r>
    </w:p>
    <w:p w14:paraId="38AFAF9C" w14:textId="12E394A5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  <w:r w:rsidR="00930161">
        <w:rPr>
          <w:rFonts w:ascii="Times New Roman" w:hAnsi="Times New Roman"/>
        </w:rPr>
        <w:t xml:space="preserve"> </w:t>
      </w:r>
    </w:p>
    <w:p w14:paraId="46F0C08C" w14:textId="244E91A0" w:rsid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75355A73" w14:textId="55BF6899" w:rsidR="002E7D71" w:rsidRDefault="002E7D71" w:rsidP="00847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2B1C926B" w14:textId="3D85F9CC" w:rsidR="002E7D71" w:rsidRPr="00847B1C" w:rsidRDefault="002E7D71" w:rsidP="00847B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1D17A2A3" w14:textId="77777777" w:rsidR="00847B1C" w:rsidRDefault="00847B1C"/>
    <w:p w14:paraId="2EC710A5" w14:textId="77777777" w:rsidR="00847B1C" w:rsidRDefault="00847B1C"/>
    <w:p w14:paraId="25D66415" w14:textId="77777777" w:rsidR="00847B1C" w:rsidRPr="00847B1C" w:rsidRDefault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Co-author(s):</w:t>
      </w:r>
    </w:p>
    <w:p w14:paraId="2CCA40D0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66253477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3C5AAF51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7E049A74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11A640CA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3210478C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3595883F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4498B02E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66C5B33B" w14:textId="77777777" w:rsidR="002E7D71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4979C622" w14:textId="77777777" w:rsidR="002E7D71" w:rsidRPr="00847B1C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30AB9FA4" w14:textId="77777777" w:rsidR="00847B1C" w:rsidRDefault="00847B1C"/>
    <w:p w14:paraId="431822A1" w14:textId="77777777" w:rsidR="00847B1C" w:rsidRDefault="00847B1C"/>
    <w:p w14:paraId="0FF56258" w14:textId="77777777" w:rsidR="00847B1C" w:rsidRPr="00847B1C" w:rsidRDefault="00847B1C" w:rsidP="00847B1C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Co-author(s):</w:t>
      </w:r>
    </w:p>
    <w:p w14:paraId="53CA7401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18D12062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29D41729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48894547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55339646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3718E155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508954EB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3F8B8972" w14:textId="77777777" w:rsidR="00847B1C" w:rsidRPr="00847B1C" w:rsidRDefault="00847B1C" w:rsidP="00847B1C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5FB2EF2D" w14:textId="77777777" w:rsidR="002E7D71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6E8E6F9B" w14:textId="77777777" w:rsidR="002E7D71" w:rsidRPr="00847B1C" w:rsidRDefault="002E7D71" w:rsidP="002E7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6724BE97" w14:textId="77777777" w:rsidR="00847B1C" w:rsidRDefault="00847B1C"/>
    <w:sectPr w:rsidR="00847B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837E1" w14:textId="77777777" w:rsidR="00341526" w:rsidRDefault="00341526" w:rsidP="00847B1C">
      <w:pPr>
        <w:spacing w:after="0" w:line="240" w:lineRule="auto"/>
      </w:pPr>
      <w:r>
        <w:separator/>
      </w:r>
    </w:p>
  </w:endnote>
  <w:endnote w:type="continuationSeparator" w:id="0">
    <w:p w14:paraId="332670D6" w14:textId="77777777" w:rsidR="00341526" w:rsidRDefault="00341526" w:rsidP="008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F588" w14:textId="77777777" w:rsidR="00341526" w:rsidRDefault="00341526" w:rsidP="00847B1C">
      <w:pPr>
        <w:spacing w:after="0" w:line="240" w:lineRule="auto"/>
      </w:pPr>
      <w:r>
        <w:separator/>
      </w:r>
    </w:p>
  </w:footnote>
  <w:footnote w:type="continuationSeparator" w:id="0">
    <w:p w14:paraId="5E00C802" w14:textId="77777777" w:rsidR="00341526" w:rsidRDefault="00341526" w:rsidP="0084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5198" w14:textId="250B1FB4" w:rsidR="00847B1C" w:rsidRPr="002B69CA" w:rsidRDefault="002B69CA">
    <w:pPr>
      <w:pStyle w:val="Header"/>
      <w:rPr>
        <w:rFonts w:ascii="Times New Roman" w:hAnsi="Times New Roman"/>
        <w:sz w:val="36"/>
        <w:szCs w:val="36"/>
        <w:lang w:val="en-US"/>
      </w:rPr>
    </w:pPr>
    <w:r w:rsidRPr="002B69CA">
      <w:rPr>
        <w:rFonts w:ascii="Times New Roman" w:hAnsi="Times New Roman"/>
        <w:noProof/>
        <w:sz w:val="36"/>
        <w:szCs w:val="36"/>
        <w:lang w:val="en-US"/>
      </w:rPr>
      <w:drawing>
        <wp:inline distT="0" distB="0" distL="0" distR="0" wp14:anchorId="36CBF6FC" wp14:editId="2126E1A4">
          <wp:extent cx="5731510" cy="1052830"/>
          <wp:effectExtent l="0" t="0" r="2540" b="0"/>
          <wp:docPr id="664509126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509126" name="Picture 1" descr="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1"/>
    <w:rsid w:val="000B14F2"/>
    <w:rsid w:val="002B69CA"/>
    <w:rsid w:val="002E7D71"/>
    <w:rsid w:val="00341526"/>
    <w:rsid w:val="0061780D"/>
    <w:rsid w:val="006A032B"/>
    <w:rsid w:val="00847B1C"/>
    <w:rsid w:val="00930161"/>
    <w:rsid w:val="00942A80"/>
    <w:rsid w:val="00A229C6"/>
    <w:rsid w:val="00CD7928"/>
    <w:rsid w:val="00DA61AB"/>
    <w:rsid w:val="00DC267B"/>
    <w:rsid w:val="00E72718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383B"/>
  <w15:chartTrackingRefBased/>
  <w15:docId w15:val="{F6BD4CEA-0DCA-4E93-9BA2-E4CCE4B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C"/>
  </w:style>
  <w:style w:type="paragraph" w:styleId="Footer">
    <w:name w:val="footer"/>
    <w:basedOn w:val="Normal"/>
    <w:link w:val="FooterChar"/>
    <w:uiPriority w:val="99"/>
    <w:unhideWhenUsed/>
    <w:rsid w:val="0084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wnloads\Author%20Detail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 Detail Page.dot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LEPL</cp:lastModifiedBy>
  <cp:revision>5</cp:revision>
  <dcterms:created xsi:type="dcterms:W3CDTF">2023-01-11T12:13:00Z</dcterms:created>
  <dcterms:modified xsi:type="dcterms:W3CDTF">2024-09-21T04:59:00Z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f8a4e33a-cbf2-4be3-8bad-011952fa21cb</vt:lpwstr>
  </property>
</Properties>
</file>